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lt-LT" w:eastAsia="lt-LT"/>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bookmarkStart w:id="0" w:name="_GoBack"/>
        <w:bookmarkEnd w:id="0"/>
      </w:tr>
      <w:tr w:rsidR="0025183C" w:rsidRPr="002A00C3" w14:paraId="69DC9F6F" w14:textId="77777777" w:rsidTr="00616DE6">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shd w:val="clear" w:color="auto" w:fill="FFFF00"/>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FFFF00"/>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616DE6" w:rsidRPr="002A00C3" w14:paraId="69DC9F84" w14:textId="77777777" w:rsidTr="00A27621">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6DE6" w:rsidRPr="002A00C3" w:rsidRDefault="00616DE6" w:rsidP="00616DE6">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1D2A7ABD"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Kauno kolegija/UAS</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7500E54F"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Faculty of Arts and Education</w:t>
            </w:r>
          </w:p>
        </w:tc>
        <w:tc>
          <w:tcPr>
            <w:tcW w:w="289" w:type="dxa"/>
            <w:tcBorders>
              <w:top w:val="single" w:sz="8" w:space="0" w:color="auto"/>
              <w:left w:val="nil"/>
              <w:bottom w:val="double" w:sz="6" w:space="0" w:color="auto"/>
              <w:right w:val="nil"/>
            </w:tcBorders>
          </w:tcPr>
          <w:p w14:paraId="704F369F" w14:textId="77777777"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520E961"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LTKAUNAS08</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EDFA59C"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Pramon</w:t>
            </w:r>
            <w:r>
              <w:rPr>
                <w:rFonts w:ascii="Calibri" w:eastAsia="Times New Roman" w:hAnsi="Calibri" w:cs="Times New Roman"/>
                <w:color w:val="000000"/>
                <w:sz w:val="16"/>
                <w:szCs w:val="16"/>
                <w:lang w:val="lt-LT" w:eastAsia="en-GB"/>
              </w:rPr>
              <w:t>ės pr.20, Kaunas</w:t>
            </w: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8777139"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Lithuania</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3160C7A4" w14:textId="77777777" w:rsidR="00616DE6" w:rsidRDefault="00616DE6" w:rsidP="00616DE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Gintarė Tamulaitytė</w:t>
            </w:r>
          </w:p>
          <w:p w14:paraId="69DC9F81" w14:textId="68D7BB0A"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Gintare.tamulaityte</w:t>
            </w:r>
            <w:r>
              <w:rPr>
                <w:rFonts w:ascii="Calibri" w:eastAsia="Times New Roman" w:hAnsi="Calibri" w:cs="Times New Roman"/>
                <w:color w:val="000000"/>
                <w:sz w:val="16"/>
                <w:szCs w:val="16"/>
                <w:lang w:val="en-US" w:eastAsia="en-GB"/>
              </w:rPr>
              <w:t>@go.kauko.lt</w:t>
            </w:r>
          </w:p>
        </w:tc>
      </w:tr>
      <w:tr w:rsidR="00616DE6"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16DE6" w:rsidRPr="002A00C3" w14:paraId="69DC9F99" w14:textId="77777777" w:rsidTr="00616DE6">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16DE6" w:rsidRPr="002A00C3" w:rsidRDefault="00616DE6" w:rsidP="00616DE6">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0" w14:textId="41D72D2D"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FFFF00"/>
            <w:noWrap/>
            <w:vAlign w:val="bottom"/>
            <w:hideMark/>
          </w:tcPr>
          <w:p w14:paraId="69DC9F91" w14:textId="76ECFDEC"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shd w:val="clear" w:color="auto" w:fill="FFFF00"/>
          </w:tcPr>
          <w:p w14:paraId="04789182" w14:textId="77777777"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2" w14:textId="0EF2677B"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4" w14:textId="4180ACF9"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p w14:paraId="69DC9F95" w14:textId="77777777"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6" w14:textId="0078B416"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FFFF00"/>
            <w:noWrap/>
            <w:vAlign w:val="bottom"/>
            <w:hideMark/>
          </w:tcPr>
          <w:p w14:paraId="69DC9F97" w14:textId="31A16B7D"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r>
      <w:tr w:rsidR="00616DE6"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p w14:paraId="0CAE962F" w14:textId="58CE1A8E" w:rsidR="00616DE6" w:rsidRPr="002A00C3" w:rsidRDefault="00616DE6" w:rsidP="00616DE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r>
      <w:tr w:rsidR="00616DE6"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616DE6" w:rsidRPr="002A00C3" w:rsidRDefault="00616DE6" w:rsidP="00616DE6">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616DE6" w:rsidRPr="002A00C3" w:rsidRDefault="00616DE6" w:rsidP="00616DE6">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5FCB8875" w:rsidR="00616DE6" w:rsidRPr="002A00C3" w:rsidRDefault="00616DE6" w:rsidP="00616DE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w:t>
            </w:r>
            <w:r>
              <w:rPr>
                <w:rFonts w:ascii="Calibri" w:eastAsia="Times New Roman" w:hAnsi="Calibri" w:cs="Times New Roman"/>
                <w:b/>
                <w:bCs/>
                <w:iCs/>
                <w:color w:val="000000"/>
                <w:sz w:val="16"/>
                <w:szCs w:val="16"/>
                <w:lang w:val="en-GB" w:eastAsia="en-GB"/>
              </w:rPr>
              <w:t>2020</w:t>
            </w:r>
            <w:r w:rsidRPr="002A00C3">
              <w:rPr>
                <w:rFonts w:ascii="Calibri" w:eastAsia="Times New Roman" w:hAnsi="Calibri" w:cs="Times New Roman"/>
                <w:b/>
                <w:bCs/>
                <w:iCs/>
                <w:color w:val="000000"/>
                <w:sz w:val="16"/>
                <w:szCs w:val="16"/>
                <w:lang w:val="en-GB" w:eastAsia="en-GB"/>
              </w:rPr>
              <w:t>] ……………. to [month/</w:t>
            </w:r>
            <w:commentRangeStart w:id="1"/>
            <w:r>
              <w:rPr>
                <w:rFonts w:ascii="Calibri" w:eastAsia="Times New Roman" w:hAnsi="Calibri" w:cs="Times New Roman"/>
                <w:b/>
                <w:bCs/>
                <w:iCs/>
                <w:color w:val="000000"/>
                <w:sz w:val="16"/>
                <w:szCs w:val="16"/>
                <w:lang w:val="en-GB" w:eastAsia="en-GB"/>
              </w:rPr>
              <w:t>2020</w:t>
            </w:r>
            <w:commentRangeEnd w:id="1"/>
            <w:r>
              <w:rPr>
                <w:rStyle w:val="CommentReference"/>
              </w:rPr>
              <w:commentReference w:id="1"/>
            </w:r>
            <w:r w:rsidRPr="002A00C3">
              <w:rPr>
                <w:rFonts w:ascii="Calibri" w:eastAsia="Times New Roman" w:hAnsi="Calibri" w:cs="Times New Roman"/>
                <w:b/>
                <w:bCs/>
                <w:iCs/>
                <w:color w:val="000000"/>
                <w:sz w:val="16"/>
                <w:szCs w:val="16"/>
                <w:lang w:val="en-GB" w:eastAsia="en-GB"/>
              </w:rPr>
              <w:t>] ……………</w:t>
            </w:r>
            <w:r w:rsidRPr="002A00C3">
              <w:rPr>
                <w:rFonts w:ascii="Calibri" w:eastAsia="Times New Roman" w:hAnsi="Calibri" w:cs="Times New Roman"/>
                <w:b/>
                <w:bCs/>
                <w:iCs/>
                <w:color w:val="000000"/>
                <w:sz w:val="16"/>
                <w:szCs w:val="16"/>
                <w:lang w:val="en-GB" w:eastAsia="en-GB"/>
              </w:rPr>
              <w:br/>
            </w:r>
          </w:p>
        </w:tc>
      </w:tr>
      <w:tr w:rsidR="00616DE6"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16DE6"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616DE6" w:rsidRPr="002A00C3" w:rsidRDefault="00616DE6" w:rsidP="00616D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6DE6"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16DE6" w:rsidRPr="002A00C3" w:rsidRDefault="00616DE6" w:rsidP="00616D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6DE6"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6DE6"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r>
      <w:tr w:rsidR="00616DE6"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r>
      <w:tr w:rsidR="00616DE6"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r>
      <w:tr w:rsidR="00616DE6"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p>
        </w:tc>
      </w:tr>
      <w:tr w:rsidR="00616DE6"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616DE6" w:rsidRPr="002A00C3" w:rsidRDefault="00616DE6" w:rsidP="00616D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616DE6" w:rsidRPr="002A00C3" w:rsidRDefault="00616DE6" w:rsidP="00616D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16DE6" w:rsidRPr="002A00C3" w:rsidRDefault="00616DE6" w:rsidP="00616D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16DE6" w:rsidRPr="002A00C3" w:rsidRDefault="00616DE6" w:rsidP="00616D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16DE6"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616DE6"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p w14:paraId="69DC9FE5"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616DE6" w:rsidRPr="003B119E" w:rsidRDefault="00616DE6" w:rsidP="00616DE6">
            <w:pPr>
              <w:spacing w:after="0" w:line="240" w:lineRule="auto"/>
              <w:rPr>
                <w:rFonts w:ascii="Calibri" w:eastAsia="Times New Roman" w:hAnsi="Calibri" w:cs="Times New Roman"/>
                <w:color w:val="000000"/>
                <w:sz w:val="8"/>
                <w:szCs w:val="8"/>
                <w:lang w:val="en-GB" w:eastAsia="en-GB"/>
              </w:rPr>
            </w:pPr>
          </w:p>
        </w:tc>
      </w:tr>
      <w:tr w:rsidR="00616DE6"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616DE6" w:rsidRPr="002A00C3" w:rsidRDefault="00616DE6" w:rsidP="00616D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w:t>
            </w:r>
            <w:commentRangeStart w:id="2"/>
            <w:r w:rsidR="004B6426" w:rsidRPr="002A00C3">
              <w:rPr>
                <w:rFonts w:ascii="Calibri" w:eastAsia="Times New Roman" w:hAnsi="Calibri" w:cs="Times New Roman"/>
                <w:b/>
                <w:bCs/>
                <w:color w:val="000000"/>
                <w:sz w:val="16"/>
                <w:szCs w:val="16"/>
                <w:lang w:val="en-GB" w:eastAsia="en-GB"/>
              </w:rPr>
              <w:t>Institution</w:t>
            </w:r>
            <w:commentRangeEnd w:id="2"/>
            <w:r w:rsidR="00616DE6">
              <w:rPr>
                <w:rStyle w:val="CommentReference"/>
              </w:rPr>
              <w:commentReference w:id="2"/>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16DE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616DE6">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FFFF00"/>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FFFF00"/>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FFFF00"/>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FFFF00"/>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FFFF00"/>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A7C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A7C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A7C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A7C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A7C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A7C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A7C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A7C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dre" w:date="2020-06-30T12:38:00Z" w:initials="ID">
    <w:p w14:paraId="2CD0D20F" w14:textId="483672A4" w:rsidR="00616DE6" w:rsidRDefault="00616DE6">
      <w:pPr>
        <w:pStyle w:val="CommentText"/>
      </w:pPr>
      <w:r>
        <w:rPr>
          <w:rStyle w:val="CommentReference"/>
        </w:rPr>
        <w:annotationRef/>
      </w:r>
      <w:r>
        <w:t xml:space="preserve">Dalykai su kodais kurie bus studijuojami </w:t>
      </w:r>
    </w:p>
  </w:comment>
  <w:comment w:id="2" w:author="Indre" w:date="2020-06-30T12:39:00Z" w:initials="ID">
    <w:p w14:paraId="6BD8DD8F" w14:textId="63E6ED07" w:rsidR="00616DE6" w:rsidRDefault="00616DE6">
      <w:pPr>
        <w:pStyle w:val="CommentText"/>
      </w:pPr>
      <w:r>
        <w:rPr>
          <w:rStyle w:val="CommentReference"/>
        </w:rPr>
        <w:annotationRef/>
      </w:r>
      <w:r>
        <w:t>Dalykai kurie bus užskaitomi KK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0D20F" w15:done="0"/>
  <w15:commentEx w15:paraId="6BD8DD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19F9" w14:textId="77777777" w:rsidR="00AA7CCA" w:rsidRDefault="00AA7CCA" w:rsidP="00261299">
      <w:pPr>
        <w:spacing w:after="0" w:line="240" w:lineRule="auto"/>
      </w:pPr>
      <w:r>
        <w:separator/>
      </w:r>
    </w:p>
  </w:endnote>
  <w:endnote w:type="continuationSeparator" w:id="0">
    <w:p w14:paraId="1494A42F" w14:textId="77777777" w:rsidR="00AA7CCA" w:rsidRDefault="00AA7CCA"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16DE6" w:rsidRPr="00114066" w:rsidRDefault="00616DE6"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616DE6" w:rsidRPr="00114066" w:rsidRDefault="00616DE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16DE6" w:rsidRPr="00114066" w:rsidRDefault="00616DE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616DE6" w:rsidRPr="00114066" w:rsidRDefault="00616DE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1709B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28A6" w14:textId="77777777" w:rsidR="00AA7CCA" w:rsidRDefault="00AA7CCA" w:rsidP="00261299">
      <w:pPr>
        <w:spacing w:after="0" w:line="240" w:lineRule="auto"/>
      </w:pPr>
      <w:r>
        <w:separator/>
      </w:r>
    </w:p>
  </w:footnote>
  <w:footnote w:type="continuationSeparator" w:id="0">
    <w:p w14:paraId="06898CEB" w14:textId="77777777" w:rsidR="00AA7CCA" w:rsidRDefault="00AA7CC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lt-LT" w:eastAsia="lt-L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lt-LT" w:eastAsia="lt-L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2F069E8" w:rsidR="00774BD5" w:rsidRPr="00945287" w:rsidRDefault="00616DE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2F069E8" w:rsidR="00774BD5" w:rsidRPr="00945287" w:rsidRDefault="00616DE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dre">
    <w15:presenceInfo w15:providerId="None" w15:userId="Ind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09B2"/>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6DE6"/>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CA"/>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3789E"/>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EBEF62A-964A-444E-8CFD-D44AF063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1</Pages>
  <Words>3517</Words>
  <Characters>2006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Indre</cp:lastModifiedBy>
  <cp:revision>5</cp:revision>
  <cp:lastPrinted>2015-04-10T09:51:00Z</cp:lastPrinted>
  <dcterms:created xsi:type="dcterms:W3CDTF">2020-02-12T13:47:00Z</dcterms:created>
  <dcterms:modified xsi:type="dcterms:W3CDTF">2020-07-01T07:33:00Z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